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38" w:rsidRDefault="00441538" w:rsidP="006A04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t xml:space="preserve">                                   </w:t>
      </w:r>
      <w:r w:rsidRPr="00FE18E6">
        <w:rPr>
          <w:rFonts w:ascii="Times New Roman" w:hAnsi="Times New Roman"/>
          <w:b/>
          <w:sz w:val="32"/>
          <w:szCs w:val="32"/>
        </w:rPr>
        <w:t xml:space="preserve">Комплексный план организации </w:t>
      </w:r>
      <w:r>
        <w:rPr>
          <w:rFonts w:ascii="Times New Roman" w:hAnsi="Times New Roman"/>
          <w:b/>
          <w:sz w:val="32"/>
          <w:szCs w:val="32"/>
        </w:rPr>
        <w:t>занятости детей</w:t>
      </w:r>
      <w:r w:rsidRPr="00FE18E6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в период</w:t>
      </w:r>
    </w:p>
    <w:p w:rsidR="00441538" w:rsidRDefault="00441538" w:rsidP="006A04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зимних каникул  2022-2023 года</w:t>
      </w:r>
    </w:p>
    <w:p w:rsidR="00441538" w:rsidRDefault="00441538" w:rsidP="006A04D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Чагодощенском муниципальном районе</w:t>
      </w:r>
      <w:r w:rsidRPr="00FE18E6">
        <w:rPr>
          <w:rFonts w:ascii="Times New Roman" w:hAnsi="Times New Roman"/>
          <w:b/>
          <w:sz w:val="32"/>
          <w:szCs w:val="32"/>
        </w:rPr>
        <w:t xml:space="preserve"> </w:t>
      </w:r>
    </w:p>
    <w:p w:rsidR="00441538" w:rsidRPr="008B254A" w:rsidRDefault="00441538" w:rsidP="006A04D3">
      <w:pPr>
        <w:spacing w:after="0"/>
        <w:jc w:val="center"/>
        <w:rPr>
          <w:rFonts w:ascii="Times New Roman" w:hAnsi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2"/>
        <w:gridCol w:w="1011"/>
        <w:gridCol w:w="2916"/>
        <w:gridCol w:w="2539"/>
        <w:gridCol w:w="2661"/>
      </w:tblGrid>
      <w:tr w:rsidR="00441538" w:rsidRPr="00F32C3A" w:rsidTr="00552376">
        <w:tc>
          <w:tcPr>
            <w:tcW w:w="10399" w:type="dxa"/>
            <w:gridSpan w:val="5"/>
          </w:tcPr>
          <w:p w:rsidR="00441538" w:rsidRPr="00F32C3A" w:rsidRDefault="00441538" w:rsidP="005523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2C3A">
              <w:rPr>
                <w:rFonts w:ascii="Times New Roman" w:hAnsi="Times New Roman"/>
                <w:b/>
              </w:rPr>
              <w:t>МЕРОПР</w:t>
            </w:r>
            <w:r>
              <w:rPr>
                <w:rFonts w:ascii="Times New Roman" w:hAnsi="Times New Roman"/>
                <w:b/>
              </w:rPr>
              <w:t>ИЯТИЯ В УЧРЕЖДЕНИИ</w:t>
            </w:r>
            <w:r w:rsidRPr="00F32C3A">
              <w:rPr>
                <w:rFonts w:ascii="Times New Roman" w:hAnsi="Times New Roman"/>
                <w:b/>
              </w:rPr>
              <w:t xml:space="preserve"> ДОПОЛНИТЕЛЬНОГО ОБРАЗОВАНИЯ ДЕТЕЙ </w:t>
            </w:r>
            <w:r>
              <w:rPr>
                <w:rFonts w:ascii="Times New Roman" w:hAnsi="Times New Roman"/>
                <w:b/>
              </w:rPr>
              <w:t xml:space="preserve"> (В СФЕРЕ ОБРАЗОВАНИЯ)</w:t>
            </w:r>
          </w:p>
        </w:tc>
      </w:tr>
      <w:tr w:rsidR="00441538" w:rsidRPr="00F32C3A" w:rsidTr="00552376">
        <w:tc>
          <w:tcPr>
            <w:tcW w:w="1272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Дата</w:t>
            </w:r>
          </w:p>
        </w:tc>
        <w:tc>
          <w:tcPr>
            <w:tcW w:w="1011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Время</w:t>
            </w:r>
          </w:p>
        </w:tc>
        <w:tc>
          <w:tcPr>
            <w:tcW w:w="2916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539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Исполнитель</w:t>
            </w:r>
          </w:p>
        </w:tc>
        <w:tc>
          <w:tcPr>
            <w:tcW w:w="2661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Адрес проведения</w:t>
            </w:r>
          </w:p>
        </w:tc>
      </w:tr>
      <w:tr w:rsidR="00441538" w:rsidRPr="00F32C3A" w:rsidTr="00552376">
        <w:tc>
          <w:tcPr>
            <w:tcW w:w="1272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02.01.2022</w:t>
            </w:r>
          </w:p>
        </w:tc>
        <w:tc>
          <w:tcPr>
            <w:tcW w:w="1011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13.00-14.00</w:t>
            </w:r>
          </w:p>
        </w:tc>
        <w:tc>
          <w:tcPr>
            <w:tcW w:w="2916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Творческая мастерская по ИЗО «Рождественская сказка»</w:t>
            </w:r>
          </w:p>
        </w:tc>
        <w:tc>
          <w:tcPr>
            <w:tcW w:w="2539" w:type="dxa"/>
          </w:tcPr>
          <w:p w:rsidR="00441538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 дополнительного</w:t>
            </w:r>
          </w:p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2661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Чагода, ул. Школьная, д.15а</w:t>
            </w:r>
          </w:p>
        </w:tc>
      </w:tr>
      <w:tr w:rsidR="00441538" w:rsidRPr="00F32C3A" w:rsidTr="00552376">
        <w:tc>
          <w:tcPr>
            <w:tcW w:w="1272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03.01.2022</w:t>
            </w:r>
          </w:p>
        </w:tc>
        <w:tc>
          <w:tcPr>
            <w:tcW w:w="1011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13.00-14.00</w:t>
            </w:r>
          </w:p>
        </w:tc>
        <w:tc>
          <w:tcPr>
            <w:tcW w:w="2916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Мультмастерская «Снегопад»</w:t>
            </w:r>
          </w:p>
        </w:tc>
        <w:tc>
          <w:tcPr>
            <w:tcW w:w="2539" w:type="dxa"/>
          </w:tcPr>
          <w:p w:rsidR="00441538" w:rsidRDefault="00441538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 дополнительного</w:t>
            </w:r>
          </w:p>
          <w:p w:rsidR="00441538" w:rsidRPr="00F32C3A" w:rsidRDefault="00441538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2661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Чагода, ул. Школьная, д.15а</w:t>
            </w:r>
          </w:p>
        </w:tc>
      </w:tr>
      <w:tr w:rsidR="00441538" w:rsidRPr="00F32C3A" w:rsidTr="00552376">
        <w:tc>
          <w:tcPr>
            <w:tcW w:w="1272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4.01.2022</w:t>
            </w:r>
          </w:p>
        </w:tc>
        <w:tc>
          <w:tcPr>
            <w:tcW w:w="1011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13.00-14.00</w:t>
            </w:r>
          </w:p>
        </w:tc>
        <w:tc>
          <w:tcPr>
            <w:tcW w:w="2916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Чудеса рядом с нами</w:t>
            </w:r>
            <w:r w:rsidRPr="00F32C3A">
              <w:rPr>
                <w:rFonts w:ascii="Times New Roman" w:hAnsi="Times New Roman"/>
              </w:rPr>
              <w:t>» -мастер-класс</w:t>
            </w:r>
          </w:p>
        </w:tc>
        <w:tc>
          <w:tcPr>
            <w:tcW w:w="2539" w:type="dxa"/>
          </w:tcPr>
          <w:p w:rsidR="00441538" w:rsidRDefault="00441538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 дополнительного</w:t>
            </w:r>
          </w:p>
          <w:p w:rsidR="00441538" w:rsidRPr="00F32C3A" w:rsidRDefault="00441538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2661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Чагода, ул. Школьная, д.15а</w:t>
            </w:r>
          </w:p>
        </w:tc>
      </w:tr>
      <w:tr w:rsidR="00441538" w:rsidRPr="00F32C3A" w:rsidTr="00552376">
        <w:tc>
          <w:tcPr>
            <w:tcW w:w="1272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05.01.2022</w:t>
            </w:r>
          </w:p>
        </w:tc>
        <w:tc>
          <w:tcPr>
            <w:tcW w:w="1011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13.00-14.00</w:t>
            </w:r>
          </w:p>
        </w:tc>
        <w:tc>
          <w:tcPr>
            <w:tcW w:w="2916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Спортивное мероприятие «Веселые зимние забавы на свежем воздухе»</w:t>
            </w:r>
          </w:p>
        </w:tc>
        <w:tc>
          <w:tcPr>
            <w:tcW w:w="2539" w:type="dxa"/>
          </w:tcPr>
          <w:p w:rsidR="00441538" w:rsidRDefault="00441538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 дополнительного</w:t>
            </w:r>
          </w:p>
          <w:p w:rsidR="00441538" w:rsidRPr="00F32C3A" w:rsidRDefault="00441538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2661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Чагода, ул. Школьная, д.15а</w:t>
            </w:r>
          </w:p>
        </w:tc>
      </w:tr>
      <w:tr w:rsidR="00441538" w:rsidRPr="00F32C3A" w:rsidTr="00552376">
        <w:tc>
          <w:tcPr>
            <w:tcW w:w="1272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06.01.2022</w:t>
            </w:r>
          </w:p>
        </w:tc>
        <w:tc>
          <w:tcPr>
            <w:tcW w:w="1011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13.00-14.00</w:t>
            </w:r>
          </w:p>
        </w:tc>
        <w:tc>
          <w:tcPr>
            <w:tcW w:w="2916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Спортивные эстафеты для детей</w:t>
            </w:r>
          </w:p>
        </w:tc>
        <w:tc>
          <w:tcPr>
            <w:tcW w:w="2539" w:type="dxa"/>
          </w:tcPr>
          <w:p w:rsidR="00441538" w:rsidRDefault="00441538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 дополнительного</w:t>
            </w:r>
          </w:p>
          <w:p w:rsidR="00441538" w:rsidRPr="00F32C3A" w:rsidRDefault="00441538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</w:t>
            </w:r>
          </w:p>
        </w:tc>
        <w:tc>
          <w:tcPr>
            <w:tcW w:w="2661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Чагода, ул. Школьная, д.15а</w:t>
            </w:r>
          </w:p>
        </w:tc>
      </w:tr>
      <w:tr w:rsidR="00441538" w:rsidRPr="00F32C3A" w:rsidTr="00552376">
        <w:tc>
          <w:tcPr>
            <w:tcW w:w="1272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06.01.2022</w:t>
            </w:r>
          </w:p>
        </w:tc>
        <w:tc>
          <w:tcPr>
            <w:tcW w:w="1011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</w:rPr>
              <w:t>11.00-16.00</w:t>
            </w:r>
          </w:p>
        </w:tc>
        <w:tc>
          <w:tcPr>
            <w:tcW w:w="2916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Рождественский </w:t>
            </w:r>
            <w:r w:rsidRPr="00F32C3A">
              <w:rPr>
                <w:rFonts w:ascii="Times New Roman" w:hAnsi="Times New Roman"/>
              </w:rPr>
              <w:t xml:space="preserve"> турнир среди мальчиков  </w:t>
            </w:r>
            <w:r>
              <w:rPr>
                <w:rFonts w:ascii="Times New Roman" w:hAnsi="Times New Roman"/>
              </w:rPr>
              <w:t>2005 -2006 г.р. по мини-футболу</w:t>
            </w:r>
          </w:p>
        </w:tc>
        <w:tc>
          <w:tcPr>
            <w:tcW w:w="2539" w:type="dxa"/>
          </w:tcPr>
          <w:p w:rsidR="00441538" w:rsidRDefault="00441538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Центр дополнительного</w:t>
            </w:r>
          </w:p>
          <w:p w:rsidR="00441538" w:rsidRPr="00F32C3A" w:rsidRDefault="00441538" w:rsidP="00687C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</w:t>
            </w:r>
            <w:r w:rsidRPr="00F32C3A">
              <w:rPr>
                <w:rFonts w:ascii="Times New Roman" w:hAnsi="Times New Roman"/>
              </w:rPr>
              <w:t>, Дворец спорта</w:t>
            </w:r>
          </w:p>
        </w:tc>
        <w:tc>
          <w:tcPr>
            <w:tcW w:w="2661" w:type="dxa"/>
          </w:tcPr>
          <w:p w:rsidR="00441538" w:rsidRPr="00F32C3A" w:rsidRDefault="00441538" w:rsidP="00552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32C3A">
              <w:rPr>
                <w:rFonts w:ascii="Times New Roman" w:hAnsi="Times New Roman"/>
              </w:rPr>
              <w:t>. Чагода, ул. Кирова, д. 5</w:t>
            </w:r>
          </w:p>
        </w:tc>
      </w:tr>
      <w:tr w:rsidR="00441538" w:rsidRPr="00F32C3A" w:rsidTr="00BB3F7B">
        <w:tc>
          <w:tcPr>
            <w:tcW w:w="10399" w:type="dxa"/>
            <w:gridSpan w:val="5"/>
          </w:tcPr>
          <w:p w:rsidR="00441538" w:rsidRPr="00F32C3A" w:rsidRDefault="00441538" w:rsidP="00AE47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32C3A">
              <w:rPr>
                <w:rFonts w:ascii="Times New Roman" w:hAnsi="Times New Roman"/>
                <w:b/>
              </w:rPr>
              <w:t>МЕРОПРИЯТ</w:t>
            </w:r>
            <w:r>
              <w:rPr>
                <w:rFonts w:ascii="Times New Roman" w:hAnsi="Times New Roman"/>
                <w:b/>
              </w:rPr>
              <w:t xml:space="preserve">ИЯ В ОБЩЕОБРАЗОВАТЕЛЬНЫХ  ОРГАНИЗАЦИЯХ </w:t>
            </w:r>
            <w:r w:rsidRPr="00F32C3A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РАЙ</w:t>
            </w:r>
            <w:r w:rsidRPr="00F32C3A">
              <w:rPr>
                <w:rFonts w:ascii="Times New Roman" w:hAnsi="Times New Roman"/>
                <w:b/>
              </w:rPr>
              <w:t>ОНА</w:t>
            </w:r>
          </w:p>
        </w:tc>
      </w:tr>
      <w:tr w:rsidR="00441538" w:rsidRPr="00F32C3A" w:rsidTr="00524E16">
        <w:tc>
          <w:tcPr>
            <w:tcW w:w="1272" w:type="dxa"/>
          </w:tcPr>
          <w:p w:rsidR="00441538" w:rsidRPr="00F32C3A" w:rsidRDefault="00441538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04.01.2022</w:t>
            </w:r>
          </w:p>
        </w:tc>
        <w:tc>
          <w:tcPr>
            <w:tcW w:w="1011" w:type="dxa"/>
          </w:tcPr>
          <w:p w:rsidR="00441538" w:rsidRPr="00F32C3A" w:rsidRDefault="00441538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14.00-15.00</w:t>
            </w:r>
          </w:p>
        </w:tc>
        <w:tc>
          <w:tcPr>
            <w:tcW w:w="2916" w:type="dxa"/>
          </w:tcPr>
          <w:p w:rsidR="00441538" w:rsidRPr="00F32C3A" w:rsidRDefault="00441538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«Зимние забавы от РДШ»</w:t>
            </w:r>
          </w:p>
        </w:tc>
        <w:tc>
          <w:tcPr>
            <w:tcW w:w="2539" w:type="dxa"/>
          </w:tcPr>
          <w:p w:rsidR="00441538" w:rsidRPr="00F32C3A" w:rsidRDefault="00441538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Сазоновская СОШ</w:t>
            </w:r>
          </w:p>
        </w:tc>
        <w:tc>
          <w:tcPr>
            <w:tcW w:w="2661" w:type="dxa"/>
          </w:tcPr>
          <w:p w:rsidR="00441538" w:rsidRPr="00F32C3A" w:rsidRDefault="00441538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п.Сазоново, ул.Хвойная, д.7</w:t>
            </w:r>
          </w:p>
        </w:tc>
      </w:tr>
      <w:tr w:rsidR="00441538" w:rsidRPr="00F32C3A" w:rsidTr="00524E16">
        <w:tc>
          <w:tcPr>
            <w:tcW w:w="1272" w:type="dxa"/>
          </w:tcPr>
          <w:p w:rsidR="00441538" w:rsidRDefault="00441538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04.01.2022</w:t>
            </w:r>
          </w:p>
        </w:tc>
        <w:tc>
          <w:tcPr>
            <w:tcW w:w="1011" w:type="dxa"/>
          </w:tcPr>
          <w:p w:rsidR="00441538" w:rsidRDefault="00441538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11.00-12.00</w:t>
            </w:r>
          </w:p>
        </w:tc>
        <w:tc>
          <w:tcPr>
            <w:tcW w:w="2916" w:type="dxa"/>
          </w:tcPr>
          <w:p w:rsidR="00441538" w:rsidRDefault="00441538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«Новогодний квест»</w:t>
            </w:r>
          </w:p>
        </w:tc>
        <w:tc>
          <w:tcPr>
            <w:tcW w:w="2539" w:type="dxa"/>
          </w:tcPr>
          <w:p w:rsidR="00441538" w:rsidRDefault="00441538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Чагодская СОШ</w:t>
            </w:r>
          </w:p>
        </w:tc>
        <w:tc>
          <w:tcPr>
            <w:tcW w:w="2661" w:type="dxa"/>
          </w:tcPr>
          <w:p w:rsidR="00441538" w:rsidRDefault="00441538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п.Чагода, ул.Кирова,д.7</w:t>
            </w:r>
          </w:p>
        </w:tc>
      </w:tr>
      <w:tr w:rsidR="00441538" w:rsidRPr="00F32C3A" w:rsidTr="00524E16">
        <w:tc>
          <w:tcPr>
            <w:tcW w:w="1272" w:type="dxa"/>
          </w:tcPr>
          <w:p w:rsidR="00441538" w:rsidRDefault="00441538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04.01.2022</w:t>
            </w:r>
          </w:p>
        </w:tc>
        <w:tc>
          <w:tcPr>
            <w:tcW w:w="1011" w:type="dxa"/>
          </w:tcPr>
          <w:p w:rsidR="00441538" w:rsidRDefault="00441538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11.00-12.00</w:t>
            </w:r>
          </w:p>
        </w:tc>
        <w:tc>
          <w:tcPr>
            <w:tcW w:w="2916" w:type="dxa"/>
          </w:tcPr>
          <w:p w:rsidR="00441538" w:rsidRDefault="00441538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«Зимние забавы»</w:t>
            </w:r>
          </w:p>
        </w:tc>
        <w:tc>
          <w:tcPr>
            <w:tcW w:w="2539" w:type="dxa"/>
          </w:tcPr>
          <w:p w:rsidR="00441538" w:rsidRDefault="00441538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Первомайская ООШ</w:t>
            </w:r>
          </w:p>
        </w:tc>
        <w:tc>
          <w:tcPr>
            <w:tcW w:w="2661" w:type="dxa"/>
          </w:tcPr>
          <w:p w:rsidR="00441538" w:rsidRDefault="00441538" w:rsidP="00524E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п.Анисимово, ул.Школьная, д.13</w:t>
            </w:r>
          </w:p>
        </w:tc>
      </w:tr>
    </w:tbl>
    <w:p w:rsidR="00441538" w:rsidRDefault="00441538" w:rsidP="00632784"/>
    <w:p w:rsidR="00441538" w:rsidRDefault="00441538" w:rsidP="00C76C3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Информация о планируемых новогодних мероприятиях в учреждениях культуры Чагодощенского муниципального района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1"/>
        <w:gridCol w:w="2833"/>
        <w:gridCol w:w="1554"/>
        <w:gridCol w:w="1134"/>
        <w:gridCol w:w="1872"/>
        <w:gridCol w:w="2239"/>
      </w:tblGrid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FD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5FD5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5FD5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5FD5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5FD5"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5FD5">
              <w:rPr>
                <w:rFonts w:ascii="Times New Roman" w:hAnsi="Times New Roman"/>
                <w:b/>
                <w:sz w:val="24"/>
                <w:szCs w:val="24"/>
              </w:rPr>
              <w:t>Ответственный специалист</w:t>
            </w:r>
          </w:p>
        </w:tc>
      </w:tr>
      <w:tr w:rsidR="00441538" w:rsidRPr="00905FD5" w:rsidTr="00905FD5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32" w:type="dxa"/>
            <w:gridSpan w:val="5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FD5">
              <w:rPr>
                <w:rFonts w:ascii="Times New Roman" w:hAnsi="Times New Roman"/>
                <w:b/>
                <w:sz w:val="24"/>
                <w:szCs w:val="24"/>
              </w:rPr>
              <w:t>МБУДО «ЧДШИ»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Для детей группы раннего эстетического образования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27.12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 17.00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5+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МБУДО «ЧДШИ»  п.Чагода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Походалова Н.А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Для обучающихся 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28.12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(1-4 класс)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МБУДО «ЧДШИ»  п.Чагода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Корнеева И.П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Новогодняя ёлка 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Для детей группы раннего эстетического образования 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27.12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 17.00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5+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МБУДО «ЧДШИ» п. Сазоново</w:t>
            </w:r>
          </w:p>
        </w:tc>
        <w:tc>
          <w:tcPr>
            <w:tcW w:w="2239" w:type="dxa"/>
            <w:vMerge w:val="restart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Верашева В.С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Для обучающихся 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  28.12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 16.00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(1-4 класс)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МБУДО «ЧДШИ» п. Сазоново</w:t>
            </w:r>
          </w:p>
        </w:tc>
        <w:tc>
          <w:tcPr>
            <w:tcW w:w="2239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538" w:rsidRPr="00905FD5" w:rsidTr="00905FD5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2" w:type="dxa"/>
            <w:gridSpan w:val="5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FD5">
              <w:rPr>
                <w:rFonts w:ascii="Times New Roman" w:hAnsi="Times New Roman"/>
                <w:b/>
                <w:sz w:val="24"/>
                <w:szCs w:val="24"/>
              </w:rPr>
              <w:t>МБУ «Чагодощенский РДК»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Новогодняя елка для детей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5F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905FD5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ЛПХ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Шубина Л.В.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25.12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Чагодощенский РДК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Т. Вдовина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Новогодняя ёлка «Чудеса случаются» для детей, занимающихся в кружках РДК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26.12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Н. Яковлева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 А. Коровкина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ЁЛКА ГЛАВЫ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28.12 в 13-00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А.Коровкина 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Наталия Яковлева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Новогодняя ёлка «Чудеса случаются» для всех детей Чагоды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30.12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А.Коровкина 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Наталия Яковлева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Детское мероприятие на улице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02.01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А. Коровкина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Детское мероприятие на улице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04.01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Л.В. Шубина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Интерактивное мероприятие «ФИНКИ-САНОЧКИ»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05.01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Отдел культуры, спорта и молодежной политики, МБУ «Дворец спорта»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МБУ «Чагодощенский РДК», МБУ «Чагодощенский музей», МБУ «Чагодщенская ЦБС», МБУ «Чагодщенская ДШИ»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Детское мероприятие на улице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06.01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 12.00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А. Коровкина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Спектакль «12 месяцев»+ концерт 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07.01 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Н. Яковлева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А. Коровкина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М. Шаронова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08.01 в 19-00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А. Коровкина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Дискотека 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13.01 в 19-00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А. Коровкина</w:t>
            </w:r>
            <w:bookmarkStart w:id="0" w:name="_GoBack"/>
            <w:bookmarkEnd w:id="0"/>
          </w:p>
        </w:tc>
      </w:tr>
      <w:tr w:rsidR="00441538" w:rsidRPr="00905FD5" w:rsidTr="00905FD5">
        <w:trPr>
          <w:jc w:val="center"/>
        </w:trPr>
        <w:tc>
          <w:tcPr>
            <w:tcW w:w="10173" w:type="dxa"/>
            <w:gridSpan w:val="6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FD5">
              <w:rPr>
                <w:rFonts w:ascii="Times New Roman" w:hAnsi="Times New Roman"/>
                <w:b/>
                <w:sz w:val="24"/>
                <w:szCs w:val="24"/>
              </w:rPr>
              <w:t>МБУ «Белокрестское СКО»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Праздник детской ёлки « Приключения в сладкой стране» 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03.01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17.00-  19.00 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1872" w:type="dxa"/>
            <w:vMerge w:val="restart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Тасаева О.В. Бабошина Е.С.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Театрализованное представление  «КраШная шапочка  или Новогодний треШ»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01.01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19.00.  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12 +</w:t>
            </w: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Окунева Л.Н.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Детская театрализованная интерактивная программа «Зима рассказывает сказки»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03.01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12.00.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05FD5">
              <w:rPr>
                <w:rFonts w:ascii="Times New Roman" w:hAnsi="Times New Roman"/>
                <w:sz w:val="24"/>
                <w:szCs w:val="24"/>
              </w:rPr>
              <w:t xml:space="preserve"> +</w:t>
            </w: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Окунева Л.Н.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905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етская елка "Новогодняя сказка" 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25.12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1872" w:type="dxa"/>
            <w:vMerge w:val="restart"/>
          </w:tcPr>
          <w:p w:rsidR="00441538" w:rsidRPr="00905FD5" w:rsidRDefault="00441538" w:rsidP="00905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"Лукинский ДК" 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Павлова М.Н.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Окунева Л.С.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Новогодний танцевальный марафон 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01.01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с20.00-23.00 часов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Павлова М.Н.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Окунева Л.С.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Детское мероприятие "Свет рождественской звезды" 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06.01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12:00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Павлова М.Н.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Окунева Л.С.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Рождественские встречи у елки 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07.01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12+</w:t>
            </w: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Павлова М.Н.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Окунева Л.С.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«Несколько дней волшебства»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Поздравление Деда Мороза и Снегурочки. Выездное мероприятие (по заявкам)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28-31.12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872" w:type="dxa"/>
            <w:vMerge w:val="restart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Белокрестский ДК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Налимова И.А.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Детский утренник «Нам праздник веселый зима принесла»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29.12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5FD5">
              <w:rPr>
                <w:rFonts w:ascii="Times New Roman" w:hAnsi="Times New Roman"/>
                <w:sz w:val="24"/>
                <w:szCs w:val="24"/>
                <w:lang w:eastAsia="ru-RU"/>
              </w:rPr>
              <w:t>3+</w:t>
            </w: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Налимова И.А.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Удальцова Н.П.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«Ура, зимние каникулы» игровая программа для клуба «Почемучки»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30.12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Налимова И.А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«Ёлка в гости вас зовет» детская ёлка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04.01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Налимова И.А.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Удальцова Н.П.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Старинные гадания, обряды «Нет Святок без гаданий»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08.01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</w:pPr>
            <w:r w:rsidRPr="00905FD5">
              <w:rPr>
                <w:rFonts w:ascii="Times New Roman" w:hAnsi="Times New Roman"/>
                <w:sz w:val="24"/>
                <w:szCs w:val="24"/>
                <w:shd w:val="clear" w:color="auto" w:fill="F5F5F5"/>
              </w:rPr>
              <w:t>7+</w:t>
            </w: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Налимова И.А.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ind w:hang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«Новогодняя сказка» детская развлекательная программа Развлекательная программа для детей с играми, конкурсами.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02.01.</w:t>
            </w:r>
          </w:p>
          <w:p w:rsidR="00441538" w:rsidRPr="00905FD5" w:rsidRDefault="00441538" w:rsidP="00905FD5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14 час.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6+</w:t>
            </w:r>
          </w:p>
          <w:p w:rsidR="00441538" w:rsidRPr="00905FD5" w:rsidRDefault="00441538" w:rsidP="00905FD5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ind w:firstLine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Е.И.Антипова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  <w:vMerge w:val="restart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vMerge w:val="restart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Детская новогодняя ёлка </w:t>
            </w:r>
          </w:p>
          <w:p w:rsidR="00441538" w:rsidRPr="00905FD5" w:rsidRDefault="00441538" w:rsidP="00905F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«Символы </w:t>
            </w:r>
            <w:r w:rsidRPr="00905FD5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2023</w:t>
            </w:r>
            <w:r w:rsidRPr="00905FD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05FD5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года</w:t>
            </w:r>
            <w:r w:rsidRPr="00905FD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или как Дед Мороз валенки потерял".</w:t>
            </w:r>
          </w:p>
        </w:tc>
        <w:tc>
          <w:tcPr>
            <w:tcW w:w="1554" w:type="dxa"/>
            <w:vMerge w:val="restart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03.01</w:t>
            </w:r>
          </w:p>
          <w:p w:rsidR="00441538" w:rsidRPr="00905FD5" w:rsidRDefault="00441538" w:rsidP="00905F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14.00 – 16.00</w:t>
            </w:r>
          </w:p>
        </w:tc>
        <w:tc>
          <w:tcPr>
            <w:tcW w:w="1134" w:type="dxa"/>
            <w:vMerge w:val="restart"/>
          </w:tcPr>
          <w:p w:rsidR="00441538" w:rsidRPr="00905FD5" w:rsidRDefault="00441538" w:rsidP="00905F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+1</w:t>
            </w:r>
          </w:p>
        </w:tc>
        <w:tc>
          <w:tcPr>
            <w:tcW w:w="1872" w:type="dxa"/>
            <w:vMerge w:val="restart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Покровский КДЦ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Смирнова Е.С.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Борисова О.В.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  <w:vMerge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</w:tcPr>
          <w:p w:rsidR="00441538" w:rsidRPr="00905FD5" w:rsidRDefault="00441538" w:rsidP="00905F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441538" w:rsidRPr="00905FD5" w:rsidRDefault="00441538" w:rsidP="00905F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1538" w:rsidRPr="00905FD5" w:rsidRDefault="00441538" w:rsidP="00905F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Смирнова Е.С.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Борисова О.В.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  <w:vMerge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</w:tcPr>
          <w:p w:rsidR="00441538" w:rsidRPr="00905FD5" w:rsidRDefault="00441538" w:rsidP="00905F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441538" w:rsidRPr="00905FD5" w:rsidRDefault="00441538" w:rsidP="00905F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1538" w:rsidRPr="00905FD5" w:rsidRDefault="00441538" w:rsidP="00905F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Смирнова Е.С.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Борисова О.В.</w:t>
            </w:r>
          </w:p>
        </w:tc>
      </w:tr>
      <w:tr w:rsidR="00441538" w:rsidRPr="00905FD5" w:rsidTr="00196564">
        <w:trPr>
          <w:trHeight w:val="276"/>
          <w:jc w:val="center"/>
        </w:trPr>
        <w:tc>
          <w:tcPr>
            <w:tcW w:w="541" w:type="dxa"/>
            <w:vMerge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4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Смирнова Е.С.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Борисова О.В.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  <w:vMerge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</w:tcPr>
          <w:p w:rsidR="00441538" w:rsidRPr="00905FD5" w:rsidRDefault="00441538" w:rsidP="00196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Смирнова Е.С.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Борисова О.В.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  <w:vMerge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1538" w:rsidRPr="00905FD5" w:rsidRDefault="00441538" w:rsidP="001965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Смирнова Е.С.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Борисова О.В.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  <w:vMerge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Смирнова Е.С.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Борисова О.В.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Детская игровая программа 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«Зажигай – кА»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08.01.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15.00.-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Смирнова Е.С.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Борисова О.В.</w:t>
            </w:r>
          </w:p>
        </w:tc>
      </w:tr>
      <w:tr w:rsidR="00441538" w:rsidRPr="00905FD5" w:rsidTr="00905FD5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2" w:type="dxa"/>
            <w:gridSpan w:val="5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FD5">
              <w:rPr>
                <w:rFonts w:ascii="Times New Roman" w:hAnsi="Times New Roman"/>
                <w:b/>
                <w:sz w:val="24"/>
                <w:szCs w:val="24"/>
              </w:rPr>
              <w:t>МБУ «Сазоновский Дк»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  <w:vMerge w:val="restart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vMerge w:val="restart"/>
          </w:tcPr>
          <w:p w:rsidR="00441538" w:rsidRPr="00905FD5" w:rsidRDefault="00441538" w:rsidP="00E3371A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05FD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05FD5">
              <w:rPr>
                <w:rFonts w:ascii="Times New Roman" w:hAnsi="Times New Roman"/>
                <w:sz w:val="24"/>
                <w:szCs w:val="24"/>
              </w:rPr>
              <w:t>«Дискотека для самых маленьких с Дедом Морозом»</w:t>
            </w:r>
          </w:p>
        </w:tc>
        <w:tc>
          <w:tcPr>
            <w:tcW w:w="1554" w:type="dxa"/>
            <w:vMerge w:val="restart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02.01.           </w:t>
            </w:r>
          </w:p>
          <w:p w:rsidR="00441538" w:rsidRPr="00905FD5" w:rsidRDefault="00441538" w:rsidP="00905FD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17.00 час.</w:t>
            </w:r>
          </w:p>
        </w:tc>
        <w:tc>
          <w:tcPr>
            <w:tcW w:w="1134" w:type="dxa"/>
            <w:vMerge w:val="restart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Сазоновский Дк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Непеин Т.Ю.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  <w:vMerge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</w:tcPr>
          <w:p w:rsidR="00441538" w:rsidRPr="00905FD5" w:rsidRDefault="00441538" w:rsidP="00905F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441538" w:rsidRPr="00905FD5" w:rsidRDefault="00441538" w:rsidP="00905F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Непеин Т.Ю.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  <w:vMerge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Непеин Т.Ю.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Детская новогодняя дискотека 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03.01.             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19.00-21.00 час.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Непеин Т.Ю.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Интеллектуальная игра среди молодежных команд 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«Как встречают новый год люди всех земных широт»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(с библиотекой)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04.01. 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13.00 час.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Непеин Т.Ю.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Макара В. А.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vMerge w:val="restart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«Зимние забавы для всей семьи»  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(Центральная площадь)</w:t>
            </w:r>
          </w:p>
        </w:tc>
        <w:tc>
          <w:tcPr>
            <w:tcW w:w="1554" w:type="dxa"/>
            <w:vMerge w:val="restart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06.01.               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13.00 час.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Непеин Т.Ю.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Непеин Т.Ю.</w:t>
            </w:r>
          </w:p>
        </w:tc>
      </w:tr>
      <w:tr w:rsidR="00441538" w:rsidRPr="00905FD5" w:rsidTr="00905FD5">
        <w:trPr>
          <w:jc w:val="center"/>
        </w:trPr>
        <w:tc>
          <w:tcPr>
            <w:tcW w:w="10173" w:type="dxa"/>
            <w:gridSpan w:val="6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5FD5">
              <w:rPr>
                <w:rFonts w:ascii="Times New Roman" w:hAnsi="Times New Roman"/>
                <w:b/>
                <w:sz w:val="24"/>
                <w:szCs w:val="24"/>
              </w:rPr>
              <w:t>МБУ «Первомайский Дк»</w:t>
            </w:r>
          </w:p>
        </w:tc>
      </w:tr>
      <w:tr w:rsidR="00441538" w:rsidRPr="00905FD5" w:rsidTr="001E1787">
        <w:trPr>
          <w:trHeight w:val="571"/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FE64BB" w:rsidRDefault="00441538" w:rsidP="00905FD5">
            <w:pPr>
              <w:rPr>
                <w:rFonts w:ascii="Times New Roman" w:hAnsi="Times New Roman"/>
              </w:rPr>
            </w:pPr>
            <w:r w:rsidRPr="00FE64BB">
              <w:rPr>
                <w:rFonts w:ascii="Times New Roman" w:hAnsi="Times New Roman"/>
              </w:rPr>
              <w:t xml:space="preserve">ДЕТСКАЯ ЕЛКА </w:t>
            </w:r>
          </w:p>
        </w:tc>
        <w:tc>
          <w:tcPr>
            <w:tcW w:w="1554" w:type="dxa"/>
          </w:tcPr>
          <w:p w:rsidR="00441538" w:rsidRPr="00FE64BB" w:rsidRDefault="00441538" w:rsidP="00905F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4BB">
              <w:rPr>
                <w:rFonts w:ascii="Times New Roman" w:hAnsi="Times New Roman"/>
              </w:rPr>
              <w:t>02.01 С 15.00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Первомайский Дк</w:t>
            </w:r>
          </w:p>
        </w:tc>
        <w:tc>
          <w:tcPr>
            <w:tcW w:w="2239" w:type="dxa"/>
            <w:vMerge w:val="restart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Мезгина О.Н.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FE64BB" w:rsidRDefault="00441538" w:rsidP="00905FD5">
            <w:pPr>
              <w:spacing w:after="0" w:line="240" w:lineRule="auto"/>
              <w:rPr>
                <w:rFonts w:ascii="Times New Roman" w:hAnsi="Times New Roman"/>
              </w:rPr>
            </w:pPr>
            <w:r w:rsidRPr="00FE64BB">
              <w:rPr>
                <w:rFonts w:ascii="Times New Roman" w:hAnsi="Times New Roman"/>
              </w:rPr>
              <w:t xml:space="preserve">ДИСКОТЕКА ДЛЯ САМЫХ МАЛЕНЬКИХ С ДЕДОМ МОРОЗОМ </w:t>
            </w:r>
          </w:p>
        </w:tc>
        <w:tc>
          <w:tcPr>
            <w:tcW w:w="1554" w:type="dxa"/>
          </w:tcPr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4BB">
              <w:rPr>
                <w:rFonts w:ascii="Times New Roman" w:hAnsi="Times New Roman"/>
              </w:rPr>
              <w:t>03.01 с 15.00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FE64BB" w:rsidRDefault="00441538" w:rsidP="00905FD5">
            <w:pPr>
              <w:spacing w:after="0" w:line="240" w:lineRule="auto"/>
              <w:rPr>
                <w:rFonts w:ascii="Times New Roman" w:hAnsi="Times New Roman"/>
              </w:rPr>
            </w:pPr>
            <w:r w:rsidRPr="00FE64BB">
              <w:rPr>
                <w:rFonts w:ascii="Times New Roman" w:hAnsi="Times New Roman"/>
              </w:rPr>
              <w:t xml:space="preserve">СОВЕТСКИЕ МУЛЬТФИЛЬМЫ </w:t>
            </w:r>
          </w:p>
        </w:tc>
        <w:tc>
          <w:tcPr>
            <w:tcW w:w="1554" w:type="dxa"/>
          </w:tcPr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4BB">
              <w:rPr>
                <w:rFonts w:ascii="Times New Roman" w:hAnsi="Times New Roman"/>
              </w:rPr>
              <w:t>04.01 С 15.00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FE64BB" w:rsidRDefault="00441538" w:rsidP="00905FD5">
            <w:pPr>
              <w:spacing w:after="0" w:line="240" w:lineRule="auto"/>
              <w:rPr>
                <w:rFonts w:ascii="Times New Roman" w:hAnsi="Times New Roman"/>
              </w:rPr>
            </w:pPr>
            <w:r w:rsidRPr="00FE64BB">
              <w:rPr>
                <w:rFonts w:ascii="Times New Roman" w:hAnsi="Times New Roman"/>
              </w:rPr>
              <w:t xml:space="preserve">ФИЛЬМ НА НОВОГОДНЮЮ ТЕМАТИКУ </w:t>
            </w:r>
          </w:p>
        </w:tc>
        <w:tc>
          <w:tcPr>
            <w:tcW w:w="1554" w:type="dxa"/>
          </w:tcPr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4BB">
              <w:rPr>
                <w:rFonts w:ascii="Times New Roman" w:hAnsi="Times New Roman"/>
              </w:rPr>
              <w:t>05.01 С 17.00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FE64BB" w:rsidRDefault="00441538" w:rsidP="00905FD5">
            <w:pPr>
              <w:spacing w:after="0" w:line="240" w:lineRule="auto"/>
              <w:rPr>
                <w:rFonts w:ascii="Times New Roman" w:hAnsi="Times New Roman"/>
              </w:rPr>
            </w:pPr>
            <w:r w:rsidRPr="00FE64BB">
              <w:rPr>
                <w:rFonts w:ascii="Times New Roman" w:hAnsi="Times New Roman"/>
              </w:rPr>
              <w:t xml:space="preserve">ЗИМНИЕ ЗАБАВЫ ДЛЯ ВСЕЙ СЕМЬИ У ЕЛКИ НА УЛИЦЕ </w:t>
            </w:r>
          </w:p>
        </w:tc>
        <w:tc>
          <w:tcPr>
            <w:tcW w:w="1554" w:type="dxa"/>
          </w:tcPr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4BB">
              <w:rPr>
                <w:rFonts w:ascii="Times New Roman" w:hAnsi="Times New Roman"/>
              </w:rPr>
              <w:t>06.01 С 15.00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538" w:rsidRPr="00905FD5" w:rsidTr="00713D01">
        <w:trPr>
          <w:trHeight w:val="1152"/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4BB">
              <w:rPr>
                <w:rFonts w:ascii="Times New Roman" w:hAnsi="Times New Roman"/>
              </w:rPr>
              <w:t>ДЕТСКАЯ ЕЛКА</w:t>
            </w:r>
          </w:p>
        </w:tc>
        <w:tc>
          <w:tcPr>
            <w:tcW w:w="1554" w:type="dxa"/>
          </w:tcPr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4BB">
              <w:rPr>
                <w:rFonts w:ascii="Times New Roman" w:hAnsi="Times New Roman"/>
              </w:rPr>
              <w:t>31.12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 w:val="restart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Смердомский клуб</w:t>
            </w:r>
          </w:p>
        </w:tc>
        <w:tc>
          <w:tcPr>
            <w:tcW w:w="2239" w:type="dxa"/>
            <w:vMerge w:val="restart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Воропаева В.Е.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FE64BB" w:rsidRDefault="00441538" w:rsidP="00905FD5">
            <w:pPr>
              <w:spacing w:after="0" w:line="240" w:lineRule="auto"/>
              <w:rPr>
                <w:rFonts w:ascii="Times New Roman" w:hAnsi="Times New Roman"/>
              </w:rPr>
            </w:pPr>
            <w:r w:rsidRPr="00FE64BB">
              <w:rPr>
                <w:rFonts w:ascii="Times New Roman" w:hAnsi="Times New Roman"/>
              </w:rPr>
              <w:t xml:space="preserve">МУЛЬТФЕЕРВЕРК ДЛЯ ДЕТЕЙ </w:t>
            </w:r>
          </w:p>
        </w:tc>
        <w:tc>
          <w:tcPr>
            <w:tcW w:w="1554" w:type="dxa"/>
          </w:tcPr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4BB">
              <w:rPr>
                <w:rFonts w:ascii="Times New Roman" w:hAnsi="Times New Roman"/>
              </w:rPr>
              <w:t xml:space="preserve">03.01 </w:t>
            </w:r>
          </w:p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4BB">
              <w:rPr>
                <w:rFonts w:ascii="Times New Roman" w:hAnsi="Times New Roman"/>
              </w:rPr>
              <w:t>С 15.00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538" w:rsidRPr="00905FD5" w:rsidTr="009E0894">
        <w:trPr>
          <w:trHeight w:val="571"/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FE64BB" w:rsidRDefault="00441538" w:rsidP="00905FD5">
            <w:pPr>
              <w:spacing w:after="0" w:line="240" w:lineRule="auto"/>
              <w:rPr>
                <w:rFonts w:ascii="Times New Roman" w:hAnsi="Times New Roman"/>
              </w:rPr>
            </w:pPr>
            <w:r w:rsidRPr="00FE64BB">
              <w:rPr>
                <w:rFonts w:ascii="Times New Roman" w:hAnsi="Times New Roman"/>
              </w:rPr>
              <w:t xml:space="preserve">ВЕЧЕРИНКА У ЕЛОЧКИ ДЛЯ ДЕТЕЙ </w:t>
            </w:r>
          </w:p>
        </w:tc>
        <w:tc>
          <w:tcPr>
            <w:tcW w:w="1554" w:type="dxa"/>
          </w:tcPr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4BB">
              <w:rPr>
                <w:rFonts w:ascii="Times New Roman" w:hAnsi="Times New Roman"/>
              </w:rPr>
              <w:t>04.01 С 18.00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538" w:rsidRPr="00905FD5" w:rsidTr="00652D53">
        <w:trPr>
          <w:trHeight w:val="571"/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FE64BB" w:rsidRDefault="00441538" w:rsidP="00905FD5">
            <w:pPr>
              <w:spacing w:after="0" w:line="240" w:lineRule="auto"/>
              <w:rPr>
                <w:rFonts w:ascii="Times New Roman" w:hAnsi="Times New Roman"/>
              </w:rPr>
            </w:pPr>
            <w:r w:rsidRPr="00FE64BB">
              <w:rPr>
                <w:rFonts w:ascii="Times New Roman" w:hAnsi="Times New Roman"/>
              </w:rPr>
              <w:t xml:space="preserve">РОЖДЕСТВЕНСКИЙ КОНЦЕРТ </w:t>
            </w:r>
          </w:p>
        </w:tc>
        <w:tc>
          <w:tcPr>
            <w:tcW w:w="1554" w:type="dxa"/>
          </w:tcPr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64BB">
              <w:rPr>
                <w:rFonts w:ascii="Times New Roman" w:hAnsi="Times New Roman"/>
              </w:rPr>
              <w:t>07.01 С 14.00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vMerge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538" w:rsidRPr="00905FD5" w:rsidTr="00905FD5">
        <w:trPr>
          <w:jc w:val="center"/>
        </w:trPr>
        <w:tc>
          <w:tcPr>
            <w:tcW w:w="10173" w:type="dxa"/>
            <w:gridSpan w:val="6"/>
          </w:tcPr>
          <w:p w:rsidR="00441538" w:rsidRPr="00FE64BB" w:rsidRDefault="00441538" w:rsidP="00905F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64BB">
              <w:rPr>
                <w:rFonts w:ascii="Times New Roman" w:hAnsi="Times New Roman"/>
                <w:b/>
                <w:sz w:val="24"/>
                <w:szCs w:val="24"/>
              </w:rPr>
              <w:t>МБУ «Чагодощенская ЦБС»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4BB">
              <w:rPr>
                <w:rFonts w:ascii="Times New Roman" w:hAnsi="Times New Roman"/>
                <w:sz w:val="24"/>
                <w:szCs w:val="24"/>
              </w:rPr>
              <w:t>Культурно-познавательная программа «Праздник зимней сказки»</w:t>
            </w:r>
          </w:p>
        </w:tc>
        <w:tc>
          <w:tcPr>
            <w:tcW w:w="1554" w:type="dxa"/>
          </w:tcPr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4BB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4BB">
              <w:rPr>
                <w:rFonts w:ascii="Times New Roman" w:hAnsi="Times New Roman"/>
                <w:sz w:val="24"/>
                <w:szCs w:val="24"/>
              </w:rPr>
              <w:t>с 22.12.2022 по 29.12.2022</w:t>
            </w:r>
          </w:p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4BB">
              <w:rPr>
                <w:rFonts w:ascii="Times New Roman" w:hAnsi="Times New Roman"/>
                <w:sz w:val="24"/>
                <w:szCs w:val="24"/>
              </w:rPr>
              <w:t>в 12-00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Чагодощенская центральна библиотека, ул. Кирова, д.3а Т.2-11-04;2-13-58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Баранцева Л.А.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4BB">
              <w:rPr>
                <w:rFonts w:ascii="Times New Roman" w:hAnsi="Times New Roman"/>
                <w:sz w:val="24"/>
                <w:szCs w:val="24"/>
              </w:rPr>
              <w:t>Праздничная программа «У зайчишек Новый год»</w:t>
            </w:r>
          </w:p>
        </w:tc>
        <w:tc>
          <w:tcPr>
            <w:tcW w:w="1554" w:type="dxa"/>
          </w:tcPr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4BB">
              <w:rPr>
                <w:rFonts w:ascii="Times New Roman" w:hAnsi="Times New Roman"/>
                <w:sz w:val="24"/>
                <w:szCs w:val="24"/>
              </w:rPr>
              <w:t>03.01.2023</w:t>
            </w:r>
          </w:p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4BB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Чагодская детская библиотека, ул. Кирова, д.11 Т.2-11-72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Волкова И.А.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4BB">
              <w:rPr>
                <w:rFonts w:ascii="Times New Roman" w:hAnsi="Times New Roman"/>
                <w:sz w:val="24"/>
                <w:szCs w:val="24"/>
              </w:rPr>
              <w:t>Квест-игра «В поисках Золотого ключика»</w:t>
            </w:r>
          </w:p>
        </w:tc>
        <w:tc>
          <w:tcPr>
            <w:tcW w:w="1554" w:type="dxa"/>
          </w:tcPr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4BB">
              <w:rPr>
                <w:rFonts w:ascii="Times New Roman" w:hAnsi="Times New Roman"/>
                <w:sz w:val="24"/>
                <w:szCs w:val="24"/>
              </w:rPr>
              <w:t>04.01.2023</w:t>
            </w:r>
          </w:p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4BB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Чагодская детская библиотека, ул. Кирова, д.11 Т.2-11-72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Громова Т.А.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4BB">
              <w:rPr>
                <w:rFonts w:ascii="Times New Roman" w:hAnsi="Times New Roman"/>
                <w:sz w:val="24"/>
                <w:szCs w:val="24"/>
              </w:rPr>
              <w:t>Викторина «Зимушка-зима»</w:t>
            </w:r>
          </w:p>
        </w:tc>
        <w:tc>
          <w:tcPr>
            <w:tcW w:w="1554" w:type="dxa"/>
          </w:tcPr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4BB">
              <w:rPr>
                <w:rFonts w:ascii="Times New Roman" w:hAnsi="Times New Roman"/>
                <w:sz w:val="24"/>
                <w:szCs w:val="24"/>
              </w:rPr>
              <w:t>05.01.2023</w:t>
            </w:r>
          </w:p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538" w:rsidRPr="00FE64BB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4BB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Чагодская детская библиотека, ул. Кирова, д.11 Т.2-11-72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Вылиток А.Ш.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Интеллектуальная игра «Как встречают Новый год люди всех земных широт» интеллектуальная игра для молодежи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04.01.2023 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15+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Малый зал Сазоновского ДК, ул. Советская, д.14 Т.3-12-30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Макара В. А.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Совместное мероприятие Сазоновского ДК и Сазоновской поселковой библиотеки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Выставка-праздник «В дни зимних каникул»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26.12.2022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Сазоновская детская библиотека, ул. Советская, д.54 Т.3-12-54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Модестова Т.А.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Конкурс рисунков «Зимняя сказка»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26.12.2022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Сазоновская детская библиотека, ул. Советская, д.54 Т.3-12-54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Модестова Т.А.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Мастер-класс «Зимние снежинки»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27.12.2022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Сазоновская детская библиотека, ул. Советская, д.54 Т.3-12-54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Григорьева А.А.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Театрализованная программа «Все про Новый год»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28.12.2022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Сазоновская детская библиотека, ул. Советская, д.54 Т.3-12-54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Модестова Т.А.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Новогодний час любознательных «Наш добрый сказочник Шарль Перро»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04.01.2023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Сазоновская детская библиотека, ул. Советская, д.54 Т.3-12-54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Григорьева А.А.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Литературный эрудит «Зимних сказок чудеса»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05.01.2023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Сазоновская детская библиотека, ул. Советская, д.54 Т.3-12-54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Модестова Т.А.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Рождественская викторина «Снежное ассорти»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06.01.2023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Сазоновская детская библиотека, ул. Советская, д.54 Т.3-12-54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Григорьева А.А.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«Новогодняя мозаика»: викторины, настольные игры, мультсалон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3,4,5,6 января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с 10-00 до 16-00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Сазоновская детская библиотека, ул. Советская, д.54 Т.3-12-54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Модестова Т.А, Григорьева А.А.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Мастер-класс «Подарок для новогодней елочки»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28.12.2022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7+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Первомайская библиотека,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д.Анисимово, ул. Центральная, д.28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Корнеева Н.Е.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Детская елка «Новогодняя сказка»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25.12.2022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3+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Лукинская сельская библиотека совместно с Лукниским ДК, д.Анишино, ул. Мира, д.7 Т.42-6-37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Васильева Л.П., Павлова М.Н.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Познавательная программа «Свет рождественской звезды»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06.01.2023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Лукинская сельская библиотека совместно с Лукинским ДК, д.Анишино, ул. Мира, д.7 Т.42-6-37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Васильева Л.П., Павлова М.Н.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«Детский новогодний каламбур» 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23.12.2022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клуб «Весёлая бисеринка»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Избоищская сельская библиотека, д.Избоищи, ул. Набережная, д.1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Егорова Г.Г.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 xml:space="preserve">Новогодняя творческая выставка – ярмарка 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«Как - то раз под Новый год…»</w:t>
            </w: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26.12.2022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Избоищская сельская библиотека, д.Избоищи, ул. Набережная, д.1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Егорова Г.Г.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Новогоднее фотоателье</w:t>
            </w:r>
            <w:r w:rsidRPr="00905FD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26.01.2022 по 30.12.2022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Избоищская сельская библиотека, д.Избоищи, ул. Набережная, д.1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5FD5">
              <w:rPr>
                <w:rFonts w:ascii="Times New Roman" w:hAnsi="Times New Roman"/>
                <w:sz w:val="24"/>
                <w:szCs w:val="24"/>
              </w:rPr>
              <w:t>Егорова Г.Г.</w:t>
            </w:r>
          </w:p>
        </w:tc>
      </w:tr>
      <w:tr w:rsidR="00441538" w:rsidRPr="00905FD5" w:rsidTr="00B173F7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2" w:type="dxa"/>
            <w:gridSpan w:val="5"/>
          </w:tcPr>
          <w:p w:rsidR="00441538" w:rsidRPr="00036E93" w:rsidRDefault="00441538" w:rsidP="00036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6E93">
              <w:rPr>
                <w:rFonts w:ascii="Times New Roman" w:hAnsi="Times New Roman"/>
                <w:b/>
                <w:sz w:val="32"/>
                <w:szCs w:val="32"/>
              </w:rPr>
              <w:t>Чагодощенский музей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истории и народной культуры</w:t>
            </w:r>
          </w:p>
        </w:tc>
      </w:tr>
      <w:tr w:rsidR="00441538" w:rsidRPr="00905FD5" w:rsidTr="00196564">
        <w:trPr>
          <w:jc w:val="center"/>
        </w:trPr>
        <w:tc>
          <w:tcPr>
            <w:tcW w:w="541" w:type="dxa"/>
          </w:tcPr>
          <w:p w:rsidR="00441538" w:rsidRPr="00905FD5" w:rsidRDefault="00441538" w:rsidP="00905F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Театрализованная интерактивная программа «Алиса спасает Новый год»</w:t>
            </w:r>
          </w:p>
        </w:tc>
        <w:tc>
          <w:tcPr>
            <w:tcW w:w="1554" w:type="dxa"/>
          </w:tcPr>
          <w:p w:rsidR="00441538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</w:t>
            </w:r>
          </w:p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17 </w:t>
            </w:r>
          </w:p>
        </w:tc>
        <w:tc>
          <w:tcPr>
            <w:tcW w:w="1134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1872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п.Чагода, ул.Кирова, д.1</w:t>
            </w:r>
          </w:p>
        </w:tc>
        <w:tc>
          <w:tcPr>
            <w:tcW w:w="2239" w:type="dxa"/>
          </w:tcPr>
          <w:p w:rsidR="00441538" w:rsidRPr="00905FD5" w:rsidRDefault="00441538" w:rsidP="00905F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Ю.А.Редькина</w:t>
            </w:r>
          </w:p>
        </w:tc>
      </w:tr>
    </w:tbl>
    <w:p w:rsidR="00441538" w:rsidRPr="0003772E" w:rsidRDefault="00441538" w:rsidP="00632784">
      <w:pPr>
        <w:rPr>
          <w:rFonts w:ascii="Times New Roman" w:hAnsi="Times New Roman"/>
          <w:sz w:val="24"/>
          <w:szCs w:val="24"/>
        </w:rPr>
      </w:pPr>
    </w:p>
    <w:p w:rsidR="00441538" w:rsidRDefault="00441538" w:rsidP="00C24A4D">
      <w:r>
        <w:t xml:space="preserve">                              </w:t>
      </w:r>
    </w:p>
    <w:p w:rsidR="00441538" w:rsidRDefault="00441538" w:rsidP="00632784">
      <w:r>
        <w:t xml:space="preserve"> </w:t>
      </w:r>
    </w:p>
    <w:p w:rsidR="00441538" w:rsidRPr="00F073FB" w:rsidRDefault="00441538" w:rsidP="00F073FB">
      <w:r>
        <w:t xml:space="preserve">              </w:t>
      </w:r>
    </w:p>
    <w:sectPr w:rsidR="00441538" w:rsidRPr="00F073FB" w:rsidSect="003E31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76E5C"/>
    <w:multiLevelType w:val="multilevel"/>
    <w:tmpl w:val="33580DB0"/>
    <w:lvl w:ilvl="0">
      <w:start w:val="1"/>
      <w:numFmt w:val="decimalZero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F42"/>
    <w:rsid w:val="00036E93"/>
    <w:rsid w:val="0003772E"/>
    <w:rsid w:val="0005585E"/>
    <w:rsid w:val="00071458"/>
    <w:rsid w:val="000A5DC8"/>
    <w:rsid w:val="000A64A6"/>
    <w:rsid w:val="000F7DD2"/>
    <w:rsid w:val="00134F42"/>
    <w:rsid w:val="00157E06"/>
    <w:rsid w:val="0016559D"/>
    <w:rsid w:val="001757A5"/>
    <w:rsid w:val="00186CA1"/>
    <w:rsid w:val="00196564"/>
    <w:rsid w:val="001C3511"/>
    <w:rsid w:val="001E1787"/>
    <w:rsid w:val="001E2EA7"/>
    <w:rsid w:val="00200849"/>
    <w:rsid w:val="00203CE8"/>
    <w:rsid w:val="00220240"/>
    <w:rsid w:val="00233C68"/>
    <w:rsid w:val="0027065F"/>
    <w:rsid w:val="00277D93"/>
    <w:rsid w:val="00283EAA"/>
    <w:rsid w:val="00284B14"/>
    <w:rsid w:val="00286C50"/>
    <w:rsid w:val="00292382"/>
    <w:rsid w:val="002D3222"/>
    <w:rsid w:val="002F0F90"/>
    <w:rsid w:val="00325DA0"/>
    <w:rsid w:val="00340FCB"/>
    <w:rsid w:val="003510A2"/>
    <w:rsid w:val="003A53BE"/>
    <w:rsid w:val="003E3182"/>
    <w:rsid w:val="003F6A97"/>
    <w:rsid w:val="00441538"/>
    <w:rsid w:val="00446E00"/>
    <w:rsid w:val="00454942"/>
    <w:rsid w:val="004644DB"/>
    <w:rsid w:val="004722AE"/>
    <w:rsid w:val="004723BE"/>
    <w:rsid w:val="004F5FE5"/>
    <w:rsid w:val="00524E16"/>
    <w:rsid w:val="00552376"/>
    <w:rsid w:val="00554455"/>
    <w:rsid w:val="005D4B2B"/>
    <w:rsid w:val="005F1118"/>
    <w:rsid w:val="00610C67"/>
    <w:rsid w:val="006201E8"/>
    <w:rsid w:val="00627204"/>
    <w:rsid w:val="00632784"/>
    <w:rsid w:val="00652D53"/>
    <w:rsid w:val="00687CD2"/>
    <w:rsid w:val="006A04D3"/>
    <w:rsid w:val="006B73F1"/>
    <w:rsid w:val="006D3439"/>
    <w:rsid w:val="006F0825"/>
    <w:rsid w:val="006F3199"/>
    <w:rsid w:val="00702051"/>
    <w:rsid w:val="00713D01"/>
    <w:rsid w:val="007155CB"/>
    <w:rsid w:val="007319EB"/>
    <w:rsid w:val="0073799D"/>
    <w:rsid w:val="00785849"/>
    <w:rsid w:val="007B33F5"/>
    <w:rsid w:val="007B7BB2"/>
    <w:rsid w:val="007C01BA"/>
    <w:rsid w:val="00807818"/>
    <w:rsid w:val="00836DB6"/>
    <w:rsid w:val="00844829"/>
    <w:rsid w:val="00884F62"/>
    <w:rsid w:val="008A0CE4"/>
    <w:rsid w:val="008B254A"/>
    <w:rsid w:val="008E2255"/>
    <w:rsid w:val="008E398A"/>
    <w:rsid w:val="00905FD5"/>
    <w:rsid w:val="009077E1"/>
    <w:rsid w:val="009340AF"/>
    <w:rsid w:val="00941009"/>
    <w:rsid w:val="00952D0A"/>
    <w:rsid w:val="00993958"/>
    <w:rsid w:val="009B46ED"/>
    <w:rsid w:val="009D62C1"/>
    <w:rsid w:val="009E0894"/>
    <w:rsid w:val="00A113FA"/>
    <w:rsid w:val="00A143C5"/>
    <w:rsid w:val="00A46FAA"/>
    <w:rsid w:val="00A47E4A"/>
    <w:rsid w:val="00AE4745"/>
    <w:rsid w:val="00B173F7"/>
    <w:rsid w:val="00B3168F"/>
    <w:rsid w:val="00B45B7E"/>
    <w:rsid w:val="00B54688"/>
    <w:rsid w:val="00BB3F7B"/>
    <w:rsid w:val="00BB5734"/>
    <w:rsid w:val="00BC45E4"/>
    <w:rsid w:val="00BF4C1D"/>
    <w:rsid w:val="00C24A4D"/>
    <w:rsid w:val="00C456E5"/>
    <w:rsid w:val="00C76C35"/>
    <w:rsid w:val="00C82423"/>
    <w:rsid w:val="00CA7685"/>
    <w:rsid w:val="00CB7EC8"/>
    <w:rsid w:val="00CD592E"/>
    <w:rsid w:val="00CE0EDA"/>
    <w:rsid w:val="00CF2E33"/>
    <w:rsid w:val="00CF7602"/>
    <w:rsid w:val="00D33C21"/>
    <w:rsid w:val="00D54EED"/>
    <w:rsid w:val="00D60098"/>
    <w:rsid w:val="00D813F7"/>
    <w:rsid w:val="00DB7CD8"/>
    <w:rsid w:val="00DD4AA5"/>
    <w:rsid w:val="00E1455C"/>
    <w:rsid w:val="00E3144C"/>
    <w:rsid w:val="00E3371A"/>
    <w:rsid w:val="00E35C20"/>
    <w:rsid w:val="00E539AE"/>
    <w:rsid w:val="00E60CE3"/>
    <w:rsid w:val="00E65396"/>
    <w:rsid w:val="00E84963"/>
    <w:rsid w:val="00EA28F4"/>
    <w:rsid w:val="00EB64F5"/>
    <w:rsid w:val="00EF4E92"/>
    <w:rsid w:val="00F03C66"/>
    <w:rsid w:val="00F03FC3"/>
    <w:rsid w:val="00F073FB"/>
    <w:rsid w:val="00F32C3A"/>
    <w:rsid w:val="00F85DE8"/>
    <w:rsid w:val="00F9231A"/>
    <w:rsid w:val="00F931B7"/>
    <w:rsid w:val="00FD389E"/>
    <w:rsid w:val="00FE18E6"/>
    <w:rsid w:val="00FE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CE4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4C1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4C1D"/>
    <w:rPr>
      <w:rFonts w:ascii="Calibri Light" w:hAnsi="Calibri Light" w:cs="Times New Roman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99"/>
    <w:rsid w:val="00DB7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54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49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B7BB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279</TotalTime>
  <Pages>6</Pages>
  <Words>1385</Words>
  <Characters>7899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</cp:lastModifiedBy>
  <cp:revision>4</cp:revision>
  <cp:lastPrinted>2022-11-28T10:46:00Z</cp:lastPrinted>
  <dcterms:created xsi:type="dcterms:W3CDTF">2022-11-30T08:30:00Z</dcterms:created>
  <dcterms:modified xsi:type="dcterms:W3CDTF">2022-12-14T12:14:00Z</dcterms:modified>
</cp:coreProperties>
</file>